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94" w:rsidRPr="00972DD6" w:rsidRDefault="00787594" w:rsidP="00A86DD8">
      <w:pPr>
        <w:spacing w:after="0" w:line="240" w:lineRule="atLeast"/>
        <w:ind w:left="495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Росреестр_________</w:t>
      </w:r>
      <w:r w:rsidRPr="00972DD6">
        <w:rPr>
          <w:rFonts w:ascii="Times New Roman" w:hAnsi="Times New Roman"/>
          <w:sz w:val="28"/>
          <w:szCs w:val="28"/>
          <w:u w:val="single"/>
        </w:rPr>
        <w:t>__</w:t>
      </w:r>
    </w:p>
    <w:p w:rsidR="00787594" w:rsidRDefault="00787594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648B0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органа исполнительной власти,</w:t>
      </w:r>
    </w:p>
    <w:p w:rsidR="00787594" w:rsidRDefault="00787594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87594" w:rsidRDefault="00787594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787594" w:rsidRDefault="00787594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органа местного самоуправления, организации,</w:t>
      </w:r>
    </w:p>
    <w:p w:rsidR="00787594" w:rsidRDefault="00787594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87594" w:rsidRDefault="00787594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787594" w:rsidRDefault="00787594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участвующей в предоставлении муниципальной услуги</w:t>
      </w:r>
    </w:p>
    <w:p w:rsidR="00787594" w:rsidRDefault="00787594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87594" w:rsidRDefault="00787594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787594" w:rsidRDefault="00787594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87594" w:rsidRDefault="00787594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87594" w:rsidRDefault="00787594" w:rsidP="00D648B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</w:t>
      </w:r>
    </w:p>
    <w:p w:rsidR="00787594" w:rsidRPr="00972DD6" w:rsidRDefault="00787594" w:rsidP="00D648B0">
      <w:pPr>
        <w:spacing w:after="0" w:line="240" w:lineRule="atLeast"/>
        <w:jc w:val="center"/>
        <w:rPr>
          <w:rFonts w:ascii="Times New Roman" w:hAnsi="Times New Roman"/>
        </w:rPr>
      </w:pPr>
    </w:p>
    <w:p w:rsidR="00787594" w:rsidRPr="00972DD6" w:rsidRDefault="00787594" w:rsidP="00972DD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972DD6">
        <w:rPr>
          <w:rFonts w:ascii="Times New Roman" w:hAnsi="Times New Roman"/>
          <w:sz w:val="28"/>
          <w:szCs w:val="28"/>
          <w:u w:val="single"/>
        </w:rPr>
        <w:t>«</w:t>
      </w:r>
      <w:r w:rsidRPr="00A838C2">
        <w:rPr>
          <w:rFonts w:ascii="Times New Roman" w:hAnsi="Times New Roman"/>
          <w:sz w:val="28"/>
          <w:szCs w:val="28"/>
          <w:u w:val="single"/>
          <w:lang w:eastAsia="ru-RU"/>
        </w:rPr>
        <w:t>Перевод жилого помещения в нежилое помещение или нежилого помещения в жилое помещение</w:t>
      </w:r>
      <w:bookmarkStart w:id="0" w:name="_GoBack"/>
      <w:bookmarkEnd w:id="0"/>
      <w:r w:rsidRPr="00972DD6">
        <w:rPr>
          <w:rFonts w:ascii="Times New Roman" w:hAnsi="Times New Roman"/>
          <w:sz w:val="28"/>
          <w:szCs w:val="28"/>
          <w:u w:val="single"/>
          <w:lang w:eastAsia="ru-RU"/>
        </w:rPr>
        <w:t>»</w:t>
      </w:r>
    </w:p>
    <w:p w:rsidR="00787594" w:rsidRDefault="00787594" w:rsidP="00972DD6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787594" w:rsidRDefault="00787594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87594" w:rsidRDefault="00787594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представить</w:t>
      </w:r>
      <w:r w:rsidRPr="00972D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выписку из ЕГРП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787594" w:rsidRDefault="00787594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87594" w:rsidRDefault="00787594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</w:p>
    <w:p w:rsidR="00787594" w:rsidRDefault="00787594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87594" w:rsidRDefault="00787594" w:rsidP="004658C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______________________</w:t>
      </w:r>
    </w:p>
    <w:p w:rsidR="00787594" w:rsidRDefault="00787594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</w:p>
    <w:p w:rsidR="00787594" w:rsidRDefault="00787594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87594" w:rsidRDefault="00787594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787594" w:rsidRDefault="00787594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787594" w:rsidRDefault="00787594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87594" w:rsidRDefault="00787594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787594" w:rsidRDefault="00787594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87594" w:rsidRPr="003B6721" w:rsidRDefault="00787594" w:rsidP="003B672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6721">
        <w:rPr>
          <w:rFonts w:ascii="Times New Roman" w:hAnsi="Times New Roman"/>
          <w:sz w:val="28"/>
          <w:szCs w:val="28"/>
        </w:rPr>
        <w:t xml:space="preserve">Сведения необходимы для предоставления в </w:t>
      </w:r>
      <w:r>
        <w:rPr>
          <w:rFonts w:ascii="Times New Roman" w:hAnsi="Times New Roman"/>
          <w:sz w:val="28"/>
          <w:szCs w:val="28"/>
        </w:rPr>
        <w:t>__</w:t>
      </w:r>
      <w:r w:rsidRPr="00972DD6">
        <w:rPr>
          <w:rFonts w:ascii="Times New Roman" w:hAnsi="Times New Roman"/>
          <w:sz w:val="28"/>
          <w:szCs w:val="28"/>
          <w:u w:val="single"/>
        </w:rPr>
        <w:t xml:space="preserve">Администрацию </w:t>
      </w:r>
      <w:r>
        <w:rPr>
          <w:rFonts w:ascii="Times New Roman" w:hAnsi="Times New Roman"/>
          <w:sz w:val="28"/>
          <w:szCs w:val="28"/>
          <w:u w:val="single"/>
        </w:rPr>
        <w:t>Щигровского</w:t>
      </w:r>
      <w:r w:rsidRPr="00972DD6">
        <w:rPr>
          <w:rFonts w:ascii="Times New Roman" w:hAnsi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787594" w:rsidRPr="004658C2" w:rsidRDefault="00787594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87594" w:rsidRDefault="00787594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787594" w:rsidRDefault="00787594" w:rsidP="00972DD6">
      <w:pPr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787594" w:rsidRDefault="00787594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87594" w:rsidRDefault="00787594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ФИО</w:t>
      </w:r>
    </w:p>
    <w:p w:rsidR="00787594" w:rsidRPr="00D648B0" w:rsidRDefault="00787594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sectPr w:rsidR="00787594" w:rsidRPr="00D648B0" w:rsidSect="00D648B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BF5"/>
    <w:rsid w:val="00273732"/>
    <w:rsid w:val="0034127B"/>
    <w:rsid w:val="003B6721"/>
    <w:rsid w:val="003E25ED"/>
    <w:rsid w:val="004658C2"/>
    <w:rsid w:val="00787594"/>
    <w:rsid w:val="008524D2"/>
    <w:rsid w:val="00863F70"/>
    <w:rsid w:val="008A7BF5"/>
    <w:rsid w:val="00972DD6"/>
    <w:rsid w:val="00A838C2"/>
    <w:rsid w:val="00A86DD8"/>
    <w:rsid w:val="00C358CA"/>
    <w:rsid w:val="00D648B0"/>
    <w:rsid w:val="00F16ED0"/>
    <w:rsid w:val="00F4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293</Words>
  <Characters>1672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10</cp:revision>
  <dcterms:created xsi:type="dcterms:W3CDTF">2016-07-25T07:16:00Z</dcterms:created>
  <dcterms:modified xsi:type="dcterms:W3CDTF">2017-09-28T10:32:00Z</dcterms:modified>
</cp:coreProperties>
</file>