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908"/>
        <w:gridCol w:w="2412"/>
        <w:gridCol w:w="5887"/>
      </w:tblGrid>
      <w:tr w:rsidR="004F752D" w:rsidRPr="00A24EC2" w:rsidTr="00637D87">
        <w:trPr>
          <w:trHeight w:val="561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right"/>
              <w:rPr>
                <w:rFonts w:ascii="Times New Roman" w:hAnsi="Times New Roman"/>
                <w:b/>
                <w:lang w:eastAsia="ru-RU"/>
              </w:rPr>
            </w:pPr>
          </w:p>
          <w:p w:rsidR="004F752D" w:rsidRDefault="004F752D" w:rsidP="00637D87">
            <w:pPr>
              <w:tabs>
                <w:tab w:val="left" w:pos="9781"/>
              </w:tabs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lang w:eastAsia="ru-RU"/>
              </w:rPr>
              <w:t xml:space="preserve">Администрацию Щигровского района </w:t>
            </w:r>
          </w:p>
          <w:p w:rsidR="004F752D" w:rsidRPr="00A24EC2" w:rsidRDefault="004F752D" w:rsidP="00637D87">
            <w:pPr>
              <w:tabs>
                <w:tab w:val="left" w:pos="9781"/>
              </w:tabs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Курской области</w:t>
            </w:r>
          </w:p>
          <w:p w:rsidR="004F752D" w:rsidRPr="00A24EC2" w:rsidRDefault="004F752D" w:rsidP="00637D87">
            <w:pPr>
              <w:tabs>
                <w:tab w:val="left" w:pos="9781"/>
              </w:tabs>
              <w:ind w:left="552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 xml:space="preserve">_________________________________ </w:t>
            </w:r>
          </w:p>
        </w:tc>
      </w:tr>
      <w:tr w:rsidR="004F752D" w:rsidRPr="00A24EC2" w:rsidTr="00637D87">
        <w:trPr>
          <w:trHeight w:val="896"/>
        </w:trPr>
        <w:tc>
          <w:tcPr>
            <w:tcW w:w="10207" w:type="dxa"/>
            <w:gridSpan w:val="3"/>
            <w:tcBorders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eastAsia="ru-RU"/>
              </w:rPr>
            </w:pPr>
            <w:r w:rsidRPr="00A24EC2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ФОРМА ЗАЯВЛЕНИЯ</w:t>
            </w:r>
          </w:p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eastAsia="ru-RU"/>
              </w:rPr>
            </w:pPr>
            <w:r w:rsidRPr="00A24EC2">
              <w:rPr>
                <w:rFonts w:ascii="Times New Roman" w:hAnsi="Times New Roman"/>
                <w:b/>
                <w:sz w:val="28"/>
                <w:szCs w:val="32"/>
                <w:lang w:eastAsia="ru-RU"/>
              </w:rPr>
              <w:t>о выдаче разрешения на установку и эксплуатацию рекламной конструкции</w:t>
            </w:r>
          </w:p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eastAsia="ru-RU"/>
              </w:rPr>
            </w:pPr>
          </w:p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i/>
                <w:sz w:val="24"/>
                <w:lang w:eastAsia="ru-RU"/>
              </w:rPr>
            </w:pPr>
            <w:r w:rsidRPr="00A24EC2">
              <w:rPr>
                <w:rFonts w:ascii="Times New Roman" w:hAnsi="Times New Roman"/>
                <w:b/>
                <w:i/>
                <w:sz w:val="24"/>
                <w:lang w:eastAsia="ru-RU"/>
              </w:rPr>
              <w:t>заполняется заявителем:</w:t>
            </w:r>
          </w:p>
        </w:tc>
      </w:tr>
      <w:tr w:rsidR="004F752D" w:rsidRPr="00A24EC2" w:rsidTr="00637D87">
        <w:tc>
          <w:tcPr>
            <w:tcW w:w="1908" w:type="dxa"/>
            <w:tcBorders>
              <w:top w:val="nil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Заявитель:</w:t>
            </w:r>
          </w:p>
        </w:tc>
        <w:tc>
          <w:tcPr>
            <w:tcW w:w="8299" w:type="dxa"/>
            <w:gridSpan w:val="2"/>
            <w:vMerge w:val="restart"/>
            <w:tcBorders>
              <w:top w:val="nil"/>
            </w:tcBorders>
          </w:tcPr>
          <w:p w:rsidR="004F752D" w:rsidRPr="005F0036" w:rsidRDefault="004F752D" w:rsidP="005F003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036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Дмитрия Сергеевича, паспор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т: серия      номер        выдан</w:t>
            </w:r>
          </w:p>
        </w:tc>
      </w:tr>
      <w:tr w:rsidR="004F752D" w:rsidRPr="00A24EC2" w:rsidTr="00637D87">
        <w:tc>
          <w:tcPr>
            <w:tcW w:w="1908" w:type="dxa"/>
            <w:tcBorders>
              <w:top w:val="nil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299" w:type="dxa"/>
            <w:gridSpan w:val="2"/>
            <w:vMerge/>
            <w:tcBorders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24EC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(полное наименование юридического, юридический (почтовый) адрес, или Ф.И.О. физического лица, паспортные данные, место проживания,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область, Щигровский район, Пригородненский сельсовет, сл.Пригородняя</w:t>
            </w:r>
            <w:r w:rsidRPr="005F0036">
              <w:rPr>
                <w:rFonts w:ascii="Times New Roman" w:hAnsi="Times New Roman"/>
                <w:sz w:val="24"/>
                <w:szCs w:val="24"/>
                <w:lang w:eastAsia="ru-RU"/>
              </w:rPr>
              <w:t>, ул.   д.     ,тел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A24EC2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контактный телефонный номер/факс, электронный адрес)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752D" w:rsidRPr="00A24EC2" w:rsidTr="00637D87">
        <w:tc>
          <w:tcPr>
            <w:tcW w:w="4320" w:type="dxa"/>
            <w:gridSpan w:val="2"/>
            <w:tcBorders>
              <w:top w:val="nil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Прошу выдать разрешение установку и эксплуатацию рекламной конструкции (адрес места установки):</w:t>
            </w: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область, Щигровский район, Пригородненский сельсовет, сл.Пригородняя</w:t>
            </w:r>
            <w:r w:rsidRPr="005F0036">
              <w:rPr>
                <w:rFonts w:ascii="Times New Roman" w:hAnsi="Times New Roman"/>
                <w:sz w:val="24"/>
                <w:szCs w:val="24"/>
                <w:lang w:eastAsia="ru-RU"/>
              </w:rPr>
              <w:t>, ул.   д.     ,тел</w:t>
            </w:r>
            <w:bookmarkStart w:id="0" w:name="_GoBack"/>
            <w:bookmarkEnd w:id="0"/>
          </w:p>
        </w:tc>
      </w:tr>
      <w:tr w:rsidR="004F752D" w:rsidRPr="00A24EC2" w:rsidTr="00637D87">
        <w:trPr>
          <w:trHeight w:val="169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i/>
                <w:sz w:val="24"/>
                <w:lang w:eastAsia="ru-RU"/>
              </w:rPr>
            </w:pPr>
            <w:r w:rsidRPr="00A24EC2">
              <w:rPr>
                <w:rFonts w:ascii="Times New Roman" w:hAnsi="Times New Roman"/>
                <w:b/>
                <w:i/>
                <w:sz w:val="24"/>
                <w:lang w:eastAsia="ru-RU"/>
              </w:rPr>
              <w:t>Вид имущества, к которому присоединяется рекламная конструкция:</w:t>
            </w:r>
          </w:p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Описание рекламной конструкции: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1. вид рекламной конструкции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2. тип рекламной конструкции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3. площадь (размеры) информационного поля (кв.м.)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b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4. характеристика освещения (внутреннее, внешнее)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lang w:eastAsia="ru-RU"/>
              </w:rPr>
            </w:pPr>
            <w:r w:rsidRPr="00A24EC2">
              <w:rPr>
                <w:rFonts w:ascii="Times New Roman" w:hAnsi="Times New Roman"/>
                <w:b/>
                <w:lang w:eastAsia="ru-RU"/>
              </w:rPr>
              <w:t>5. используемые материалы</w:t>
            </w:r>
          </w:p>
        </w:tc>
      </w:tr>
      <w:tr w:rsidR="004F752D" w:rsidRPr="00A24EC2" w:rsidTr="00637D87"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39"/>
              <w:tblW w:w="103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046"/>
              <w:gridCol w:w="6268"/>
            </w:tblGrid>
            <w:tr w:rsidR="004F752D" w:rsidRPr="00A24EC2" w:rsidTr="00637D87">
              <w:trPr>
                <w:trHeight w:val="403"/>
              </w:trPr>
              <w:tc>
                <w:tcPr>
                  <w:tcW w:w="40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6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F752D" w:rsidRPr="00A24EC2" w:rsidTr="00637D87">
              <w:trPr>
                <w:trHeight w:val="447"/>
              </w:trPr>
              <w:tc>
                <w:tcPr>
                  <w:tcW w:w="1031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24EC2">
                    <w:rPr>
                      <w:rFonts w:ascii="Times New Roman" w:hAnsi="Times New Roman"/>
                      <w:b/>
                    </w:rPr>
                    <w:t>Заявитель</w:t>
                  </w:r>
                </w:p>
              </w:tc>
            </w:tr>
            <w:tr w:rsidR="004F752D" w:rsidRPr="00A24EC2" w:rsidTr="00637D87">
              <w:trPr>
                <w:trHeight w:val="284"/>
              </w:trPr>
              <w:tc>
                <w:tcPr>
                  <w:tcW w:w="40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A24EC2">
                    <w:rPr>
                      <w:rFonts w:ascii="Times New Roman" w:hAnsi="Times New Roman"/>
                      <w:b/>
                    </w:rPr>
                    <w:t xml:space="preserve">Фамилия 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F752D" w:rsidRPr="00A24EC2" w:rsidTr="00637D87">
              <w:trPr>
                <w:trHeight w:val="259"/>
              </w:trPr>
              <w:tc>
                <w:tcPr>
                  <w:tcW w:w="40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A24EC2">
                    <w:rPr>
                      <w:rFonts w:ascii="Times New Roman" w:hAnsi="Times New Roman"/>
                      <w:b/>
                    </w:rPr>
                    <w:t>Имя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F752D" w:rsidRPr="00A24EC2" w:rsidTr="00637D87">
              <w:trPr>
                <w:trHeight w:val="278"/>
              </w:trPr>
              <w:tc>
                <w:tcPr>
                  <w:tcW w:w="40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A24EC2">
                    <w:rPr>
                      <w:rFonts w:ascii="Times New Roman" w:hAnsi="Times New Roman"/>
                      <w:b/>
                    </w:rPr>
                    <w:t>Отчество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F752D" w:rsidRPr="00A24EC2" w:rsidTr="00637D87">
              <w:trPr>
                <w:trHeight w:val="423"/>
              </w:trPr>
              <w:tc>
                <w:tcPr>
                  <w:tcW w:w="40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A24EC2">
                    <w:rPr>
                      <w:rFonts w:ascii="Times New Roman" w:hAnsi="Times New Roman"/>
                      <w:b/>
                    </w:rPr>
                    <w:t>Подпись</w:t>
                  </w:r>
                </w:p>
                <w:p w:rsidR="004F752D" w:rsidRPr="00A24EC2" w:rsidRDefault="004F752D" w:rsidP="00637D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4EC2">
                    <w:rPr>
                      <w:rFonts w:ascii="Times New Roman" w:hAnsi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4F752D" w:rsidRPr="00A24EC2" w:rsidTr="00637D87">
              <w:trPr>
                <w:trHeight w:val="796"/>
              </w:trPr>
              <w:tc>
                <w:tcPr>
                  <w:tcW w:w="10314" w:type="dxa"/>
                  <w:gridSpan w:val="2"/>
                  <w:tcBorders>
                    <w:top w:val="single" w:sz="4" w:space="0" w:color="auto"/>
                  </w:tcBorders>
                </w:tcPr>
                <w:p w:rsidR="004F752D" w:rsidRPr="00A24EC2" w:rsidRDefault="004F752D" w:rsidP="00637D87">
                  <w:pPr>
                    <w:rPr>
                      <w:rFonts w:ascii="Times New Roman" w:hAnsi="Times New Roman"/>
                    </w:rPr>
                  </w:pPr>
                  <w:r w:rsidRPr="00A24EC2">
                    <w:rPr>
                      <w:rFonts w:ascii="Times New Roman" w:hAnsi="Times New Roman"/>
                    </w:rPr>
                    <w:t>Представитель:</w:t>
                  </w:r>
                </w:p>
                <w:tbl>
                  <w:tblPr>
                    <w:tblW w:w="0" w:type="auto"/>
                    <w:tblInd w:w="135" w:type="dxa"/>
                    <w:tblLayout w:type="fixed"/>
                    <w:tblCellMar>
                      <w:left w:w="135" w:type="dxa"/>
                      <w:right w:w="135" w:type="dxa"/>
                    </w:tblCellMar>
                    <w:tblLook w:val="0000"/>
                  </w:tblPr>
                  <w:tblGrid>
                    <w:gridCol w:w="2340"/>
                    <w:gridCol w:w="990"/>
                    <w:gridCol w:w="30"/>
                    <w:gridCol w:w="360"/>
                    <w:gridCol w:w="270"/>
                    <w:gridCol w:w="300"/>
                    <w:gridCol w:w="1695"/>
                    <w:gridCol w:w="45"/>
                    <w:gridCol w:w="660"/>
                    <w:gridCol w:w="825"/>
                    <w:gridCol w:w="1005"/>
                    <w:gridCol w:w="90"/>
                    <w:gridCol w:w="750"/>
                    <w:gridCol w:w="60"/>
                  </w:tblGrid>
                  <w:tr w:rsidR="004F752D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F752D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>(Ф.И.О.)</w:t>
                        </w:r>
                      </w:p>
                    </w:tc>
                  </w:tr>
                  <w:tr w:rsidR="004F752D" w:rsidRPr="00A24EC2" w:rsidTr="00637D87">
                    <w:tc>
                      <w:tcPr>
                        <w:tcW w:w="2340" w:type="dxa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По доверенности № </w:t>
                        </w:r>
                      </w:p>
                    </w:tc>
                    <w:tc>
                      <w:tcPr>
                        <w:tcW w:w="138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3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  <w:r w:rsidRPr="00A24EC2">
                          <w:rPr>
                            <w:rFonts w:ascii="Times New Roman" w:hAnsi="Times New Roman"/>
                          </w:rPr>
                          <w:t xml:space="preserve"> контактный телефон 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F752D" w:rsidRPr="00A24EC2" w:rsidTr="00637D87">
                    <w:trPr>
                      <w:gridAfter w:val="2"/>
                      <w:wAfter w:w="810" w:type="dxa"/>
                    </w:trPr>
                    <w:tc>
                      <w:tcPr>
                        <w:tcW w:w="3360" w:type="dxa"/>
                        <w:gridSpan w:val="3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155" w:type="dxa"/>
                        <w:gridSpan w:val="7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(реквизиты доверенности)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F752D" w:rsidRPr="00A24EC2" w:rsidTr="00637D87">
                    <w:trPr>
                      <w:gridAfter w:val="1"/>
                      <w:wAfter w:w="60" w:type="dxa"/>
                      <w:trHeight w:val="125"/>
                    </w:trPr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F752D" w:rsidRPr="00A24EC2" w:rsidTr="00637D87">
                    <w:trPr>
                      <w:gridAfter w:val="1"/>
                      <w:wAfter w:w="60" w:type="dxa"/>
                    </w:trPr>
                    <w:tc>
                      <w:tcPr>
                        <w:tcW w:w="3330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(должность законного или иного уполномоченного представителя</w:t>
                        </w:r>
                      </w:p>
                      <w:p w:rsidR="004F752D" w:rsidRPr="00A24EC2" w:rsidRDefault="004F752D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застройщика)</w:t>
                        </w: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4F752D" w:rsidRPr="00A24EC2" w:rsidRDefault="004F752D" w:rsidP="00637D8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F752D" w:rsidRPr="00A24EC2" w:rsidRDefault="004F752D" w:rsidP="00637D87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24EC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4F752D" w:rsidRPr="00A24EC2" w:rsidRDefault="004F752D" w:rsidP="00637D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F752D" w:rsidRPr="00A24EC2" w:rsidRDefault="004F752D" w:rsidP="00637D87">
            <w:pPr>
              <w:tabs>
                <w:tab w:val="left" w:pos="9781"/>
              </w:tabs>
              <w:rPr>
                <w:rFonts w:ascii="Times New Roman" w:hAnsi="Times New Roman"/>
                <w:lang w:eastAsia="ru-RU"/>
              </w:rPr>
            </w:pPr>
          </w:p>
        </w:tc>
      </w:tr>
    </w:tbl>
    <w:p w:rsidR="004F752D" w:rsidRDefault="004F752D"/>
    <w:sectPr w:rsidR="004F752D" w:rsidSect="00E5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EAD"/>
    <w:rsid w:val="002F09AA"/>
    <w:rsid w:val="004F752D"/>
    <w:rsid w:val="00545F7D"/>
    <w:rsid w:val="005D5B28"/>
    <w:rsid w:val="005F0036"/>
    <w:rsid w:val="00637D87"/>
    <w:rsid w:val="00A24EC2"/>
    <w:rsid w:val="00B84E73"/>
    <w:rsid w:val="00E56AEF"/>
    <w:rsid w:val="00EA5EAD"/>
    <w:rsid w:val="00ED188C"/>
    <w:rsid w:val="00EE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AA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2016-07-27T07:54:00Z</dcterms:created>
  <dcterms:modified xsi:type="dcterms:W3CDTF">2017-09-27T08:47:00Z</dcterms:modified>
</cp:coreProperties>
</file>