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99" w:rsidRPr="00972DD6" w:rsidRDefault="00C92A99" w:rsidP="00A86DD8">
      <w:pPr>
        <w:spacing w:after="0" w:line="240" w:lineRule="atLeast"/>
        <w:ind w:left="495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Росреестр_________</w:t>
      </w:r>
      <w:r w:rsidRPr="00972DD6">
        <w:rPr>
          <w:rFonts w:ascii="Times New Roman" w:hAnsi="Times New Roman"/>
          <w:sz w:val="28"/>
          <w:szCs w:val="28"/>
          <w:u w:val="single"/>
        </w:rPr>
        <w:t>__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C92A99" w:rsidRPr="00972DD6" w:rsidRDefault="00C92A99" w:rsidP="00D648B0">
      <w:pPr>
        <w:spacing w:after="0" w:line="240" w:lineRule="atLeast"/>
        <w:jc w:val="center"/>
        <w:rPr>
          <w:rFonts w:ascii="Times New Roman" w:hAnsi="Times New Roman"/>
        </w:rPr>
      </w:pPr>
    </w:p>
    <w:p w:rsidR="00C92A99" w:rsidRPr="00972DD6" w:rsidRDefault="00C92A99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72DD6">
        <w:rPr>
          <w:rFonts w:ascii="Times New Roman" w:hAnsi="Times New Roman"/>
          <w:sz w:val="28"/>
          <w:szCs w:val="28"/>
          <w:u w:val="single"/>
        </w:rPr>
        <w:t>«</w:t>
      </w:r>
      <w:r w:rsidRPr="008C2E2D">
        <w:rPr>
          <w:rFonts w:ascii="Times New Roman" w:hAnsi="Times New Roman"/>
          <w:sz w:val="28"/>
          <w:szCs w:val="28"/>
          <w:u w:val="single"/>
          <w:lang w:eastAsia="ru-RU"/>
        </w:rPr>
        <w:t>Выдача разрешений на установку и эксплуатацию рекламных конструкций на территории муниципального района Курской области, аннулирование таких разрешений</w:t>
      </w:r>
      <w:r w:rsidRPr="00972DD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C92A99" w:rsidRDefault="00C92A99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 w:rsidRPr="00972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выписку из ЕГРП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</w:t>
      </w: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C92A99" w:rsidRDefault="00C92A99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C92A99" w:rsidRDefault="00C92A99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C92A99" w:rsidRDefault="00C92A99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Pr="003B6721" w:rsidRDefault="00C92A99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>
        <w:rPr>
          <w:rFonts w:ascii="Times New Roman" w:hAnsi="Times New Roman"/>
          <w:sz w:val="28"/>
          <w:szCs w:val="28"/>
          <w:u w:val="single"/>
        </w:rPr>
        <w:t>Щигровского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92A99" w:rsidRPr="004658C2" w:rsidRDefault="00C92A99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C92A99" w:rsidRDefault="00C92A99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C92A99" w:rsidRDefault="00C92A99" w:rsidP="00972DD6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C92A99" w:rsidRDefault="00C92A99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92A99" w:rsidRDefault="00C92A99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C92A99" w:rsidRPr="00D648B0" w:rsidRDefault="00C92A99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C92A99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F5"/>
    <w:rsid w:val="003B6721"/>
    <w:rsid w:val="003E25ED"/>
    <w:rsid w:val="004658C2"/>
    <w:rsid w:val="008524D2"/>
    <w:rsid w:val="008A7BF5"/>
    <w:rsid w:val="008C2E2D"/>
    <w:rsid w:val="00972DD6"/>
    <w:rsid w:val="00977B83"/>
    <w:rsid w:val="00A838C2"/>
    <w:rsid w:val="00A86DD8"/>
    <w:rsid w:val="00C358CA"/>
    <w:rsid w:val="00C92A99"/>
    <w:rsid w:val="00D648B0"/>
    <w:rsid w:val="00D75E38"/>
    <w:rsid w:val="00F16ED0"/>
    <w:rsid w:val="00F40D7C"/>
    <w:rsid w:val="00FB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10</cp:revision>
  <dcterms:created xsi:type="dcterms:W3CDTF">2016-07-25T07:16:00Z</dcterms:created>
  <dcterms:modified xsi:type="dcterms:W3CDTF">2017-09-28T10:46:00Z</dcterms:modified>
</cp:coreProperties>
</file>